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bookmarkStart w:id="0" w:name="_GoBack"/>
      <w:bookmarkEnd w:id="0"/>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default" w:ascii="宋体" w:hAnsi="宋体" w:eastAsia="宋体"/>
                <w:sz w:val="21"/>
                <w:szCs w:val="21"/>
                <w:lang w:val="en-US" w:eastAsia="zh-CN"/>
              </w:rPr>
            </w:pPr>
            <w:r>
              <w:rPr>
                <w:rFonts w:hint="eastAsia" w:ascii="宋体" w:hAnsi="宋体" w:eastAsia="宋体"/>
                <w:sz w:val="21"/>
                <w:szCs w:val="21"/>
              </w:rPr>
              <w:t>长春经济圈环线高速公路农安至九台段、双阳至伊通段</w:t>
            </w:r>
            <w:r>
              <w:rPr>
                <w:rFonts w:hint="eastAsia" w:ascii="宋体" w:hAnsi="宋体" w:eastAsia="宋体"/>
                <w:sz w:val="21"/>
                <w:szCs w:val="21"/>
                <w:lang w:val="en-US" w:eastAsia="zh-CN"/>
              </w:rPr>
              <w:t>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p>
          <w:p>
            <w:pPr>
              <w:adjustRightInd w:val="0"/>
              <w:snapToGrid w:val="0"/>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216704"/>
    <w:rsid w:val="0033307B"/>
    <w:rsid w:val="003E4205"/>
    <w:rsid w:val="005803DE"/>
    <w:rsid w:val="00606496"/>
    <w:rsid w:val="00702F3D"/>
    <w:rsid w:val="008D6D07"/>
    <w:rsid w:val="00A12DF8"/>
    <w:rsid w:val="00C00867"/>
    <w:rsid w:val="00DA43DB"/>
    <w:rsid w:val="00F113C4"/>
    <w:rsid w:val="00F479F8"/>
    <w:rsid w:val="00F57EB2"/>
    <w:rsid w:val="00FA1C98"/>
    <w:rsid w:val="0FC53001"/>
    <w:rsid w:val="44E470CD"/>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2</Pages>
  <Words>86</Words>
  <Characters>496</Characters>
  <Lines>4</Lines>
  <Paragraphs>1</Paragraphs>
  <TotalTime>2</TotalTime>
  <ScaleCrop>false</ScaleCrop>
  <LinksUpToDate>false</LinksUpToDate>
  <CharactersWithSpaces>581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2021-02-19T04:40:00Z</dcterms:created>
  <dc:creator>君榕</dc:creator>
  <cp:lastModifiedBy>❀花颖月缘❀</cp:lastModifiedBy>
  <dcterms:modified xsi:type="dcterms:W3CDTF">2021-03-11T01:25:27Z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